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FF64B1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left:0;text-align:left;margin-left:377.65pt;margin-top:-453.75pt;width:213.3pt;height:116.05pt;z-index:251704320" filled="f" stroked="f">
            <v:textbox style="mso-next-textbox:#_x0000_s1205">
              <w:txbxContent>
                <w:p w:rsidR="00751FB7" w:rsidRPr="00751FB7" w:rsidRDefault="00751FB7" w:rsidP="0082112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751FB7"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  <w:t>Я дивно устроен</w:t>
                  </w:r>
                </w:p>
                <w:p w:rsidR="00751FB7" w:rsidRPr="00751FB7" w:rsidRDefault="00751FB7" w:rsidP="0082112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751FB7"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  <w:t>Волшебное яблоко</w:t>
                  </w:r>
                </w:p>
                <w:p w:rsidR="00751FB7" w:rsidRPr="00751FB7" w:rsidRDefault="00751FB7" w:rsidP="0082112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751FB7"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  <w:t>Помидорное дерево</w:t>
                  </w:r>
                </w:p>
                <w:p w:rsidR="00751FB7" w:rsidRPr="00751FB7" w:rsidRDefault="00751FB7" w:rsidP="0082112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751FB7"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  <w:t>Он – мой!</w:t>
                  </w:r>
                </w:p>
                <w:p w:rsidR="00751FB7" w:rsidRPr="00751FB7" w:rsidRDefault="00751FB7" w:rsidP="0082112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751FB7"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  <w:t>Кеша</w:t>
                  </w:r>
                </w:p>
                <w:p w:rsidR="00751FB7" w:rsidRPr="00751FB7" w:rsidRDefault="00751FB7" w:rsidP="0082112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751FB7">
                    <w:rPr>
                      <w:rFonts w:asciiTheme="minorHAnsi" w:eastAsia="Batang" w:hAnsiTheme="minorHAnsi" w:cs="Latha"/>
                      <w:b/>
                      <w:shadow/>
                      <w:spacing w:val="20"/>
                      <w:sz w:val="22"/>
                      <w:szCs w:val="44"/>
                      <w:lang w:val="ru-RU"/>
                    </w:rPr>
                    <w:t>Приёмыш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204" type="#_x0000_t202" style="position:absolute;left:0;text-align:left;margin-left:627.55pt;margin-top:-452.55pt;width:80pt;height:28.5pt;z-index:251701248" filled="f" stroked="f">
            <v:textbox style="mso-next-textbox:#_x0000_s1204">
              <w:txbxContent>
                <w:p w:rsidR="000442FF" w:rsidRPr="00FF000F" w:rsidRDefault="000442FF" w:rsidP="00FF000F">
                  <w:pPr>
                    <w:jc w:val="right"/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В 146</w:t>
                  </w:r>
                  <w:proofErr w:type="gramStart"/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  <w:p w:rsidR="000442FF" w:rsidRDefault="000442FF"/>
              </w:txbxContent>
            </v:textbox>
          </v:shape>
        </w:pict>
      </w:r>
      <w:r w:rsidR="000442FF" w:rsidRPr="000442FF">
        <w:rPr>
          <w:noProof/>
          <w:lang w:eastAsia="en-U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5125278</wp:posOffset>
            </wp:positionH>
            <wp:positionV relativeFrom="paragraph">
              <wp:posOffset>-5096289</wp:posOffset>
            </wp:positionV>
            <wp:extent cx="3955332" cy="3152278"/>
            <wp:effectExtent l="133350" t="0" r="235668" b="219572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32" cy="31522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_x0000_s1203" type="#_x0000_t202" style="position:absolute;left:0;text-align:left;margin-left:204.2pt;margin-top:-427.2pt;width:160.7pt;height:116.05pt;z-index:251700224;mso-position-horizontal-relative:text;mso-position-vertical-relative:text" filled="f" stroked="f">
            <v:textbox style="mso-next-textbox:#_x0000_s1203">
              <w:txbxContent>
                <w:p w:rsidR="00821128" w:rsidRPr="00130A58" w:rsidRDefault="00821128" w:rsidP="000A7D3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130A58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Я дивно устроен</w:t>
                  </w:r>
                </w:p>
                <w:p w:rsidR="00821128" w:rsidRPr="00130A58" w:rsidRDefault="00821128" w:rsidP="000A7D3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130A58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Волшебное яблоко</w:t>
                  </w:r>
                </w:p>
                <w:p w:rsidR="00821128" w:rsidRPr="00130A58" w:rsidRDefault="00130A58" w:rsidP="000A7D3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130A58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Помидорное дерево</w:t>
                  </w:r>
                </w:p>
                <w:p w:rsidR="00130A58" w:rsidRPr="00130A58" w:rsidRDefault="00130A58" w:rsidP="000A7D3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130A58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Он – мой!</w:t>
                  </w:r>
                </w:p>
                <w:p w:rsidR="00130A58" w:rsidRPr="00130A58" w:rsidRDefault="00130A58" w:rsidP="000A7D3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130A58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Кеша</w:t>
                  </w:r>
                </w:p>
                <w:p w:rsidR="00130A58" w:rsidRPr="00130A58" w:rsidRDefault="00130A58" w:rsidP="000A7D3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130A58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Приёмыш</w:t>
                  </w:r>
                </w:p>
              </w:txbxContent>
            </v:textbox>
          </v:shape>
        </w:pict>
      </w:r>
      <w:r w:rsidR="00130A58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4366923</wp:posOffset>
            </wp:positionH>
            <wp:positionV relativeFrom="paragraph">
              <wp:posOffset>-4150084</wp:posOffset>
            </wp:positionV>
            <wp:extent cx="283099" cy="278295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9" cy="27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_x0000_s1199" type="#_x0000_t202" style="position:absolute;left:0;text-align:left;margin-left:61.45pt;margin-top:-438.9pt;width:143.3pt;height:152.8pt;z-index:251681792;mso-position-horizontal-relative:text;mso-position-vertical-relative:text" filled="f" stroked="f">
            <v:textbox style="mso-next-textbox:#_x0000_s1199">
              <w:txbxContent>
                <w:p w:rsidR="00821128" w:rsidRPr="000442FF" w:rsidRDefault="008811FA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Почему </w:t>
                  </w:r>
                </w:p>
                <w:p w:rsidR="00821128" w:rsidRPr="000442FF" w:rsidRDefault="00821128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не летают</w:t>
                  </w:r>
                </w:p>
                <w:p w:rsidR="008811FA" w:rsidRPr="000442FF" w:rsidRDefault="008811FA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ля</w:t>
                  </w:r>
                  <w:r w:rsidR="00B70933"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г</w:t>
                  </w: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ушки </w:t>
                  </w:r>
                </w:p>
                <w:p w:rsidR="00A0743A" w:rsidRPr="000442FF" w:rsidRDefault="008811FA" w:rsidP="00130A58">
                  <w:pPr>
                    <w:spacing w:before="40"/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№ 1</w:t>
                  </w:r>
                </w:p>
              </w:txbxContent>
            </v:textbox>
          </v:shape>
        </w:pict>
      </w:r>
      <w:r w:rsidR="00821128">
        <w:rPr>
          <w:noProof/>
          <w:lang w:eastAsia="en-U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-5724525</wp:posOffset>
            </wp:positionV>
            <wp:extent cx="4130040" cy="1995170"/>
            <wp:effectExtent l="19050" t="0" r="381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3000" contrast="-70000"/>
                    </a:blip>
                    <a:srcRect b="39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995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_x0000_s1202" type="#_x0000_t202" style="position:absolute;left:0;text-align:left;margin-left:294.5pt;margin-top:-176.15pt;width:80pt;height:28.5pt;z-index:251699200;mso-position-horizontal-relative:text;mso-position-vertical-relative:text" filled="f" stroked="f">
            <v:textbox style="mso-next-textbox:#_x0000_s1202">
              <w:txbxContent>
                <w:p w:rsidR="00FF000F" w:rsidRPr="00FF000F" w:rsidRDefault="00FF000F" w:rsidP="00FF000F">
                  <w:pPr>
                    <w:jc w:val="right"/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В 146</w:t>
                  </w:r>
                  <w:proofErr w:type="gramStart"/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  <w:p w:rsidR="00FF000F" w:rsidRDefault="00FF000F"/>
              </w:txbxContent>
            </v:textbox>
          </v:shape>
        </w:pict>
      </w:r>
      <w:r>
        <w:rPr>
          <w:noProof/>
          <w:lang w:eastAsia="en-US"/>
        </w:rPr>
        <w:pict>
          <v:shape id="_x0000_s1197" type="#_x0000_t202" style="position:absolute;left:0;text-align:left;margin-left:51.35pt;margin-top:-166.45pt;width:134.6pt;height:26.65pt;z-index:251676672;mso-position-horizontal-relative:text;mso-position-vertical-relative:text" fillcolor="#c2d69b [1942]" strokecolor="#c2d69b [1942]" strokeweight="1pt">
            <v:fill color2="#eaf1dd [662]" rotate="t" angle="-45" focus="-50%" type="gradient"/>
            <v:shadow on="t" type="perspective" color="#4e6128 [1606]" opacity=".5" offset="1pt" offset2="-3pt"/>
            <v:textbox style="mso-next-textbox:#_x0000_s1197" inset="0,0,0,0">
              <w:txbxContent>
                <w:p w:rsidR="004F7D2D" w:rsidRPr="00FF000F" w:rsidRDefault="008811FA" w:rsidP="00EB4053">
                  <w:pPr>
                    <w:jc w:val="center"/>
                    <w:rPr>
                      <w:rFonts w:ascii="Betina" w:hAnsi="Betina" w:cs="Arial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="Betina" w:hAnsi="Betina" w:cs="Arial"/>
                      <w:b/>
                      <w:shadow/>
                      <w:sz w:val="36"/>
                      <w:szCs w:val="44"/>
                      <w:lang w:val="ru-RU"/>
                    </w:rPr>
                    <w:t>Елена Микула</w:t>
                  </w:r>
                </w:p>
              </w:txbxContent>
            </v:textbox>
          </v:shape>
        </w:pict>
      </w:r>
      <w:r w:rsidRPr="00FF64B1">
        <w:rPr>
          <w:noProof/>
          <w:lang w:val="ru-RU"/>
        </w:rPr>
        <w:pict>
          <v:shape id="_x0000_s1146" type="#_x0000_t202" style="position:absolute;left:0;text-align:left;margin-left:254.5pt;margin-top:-145.05pt;width:127.05pt;height:11pt;z-index:251683840;mso-position-horizontal-relative:text;mso-position-vertical-relative:text" filled="f" stroked="f">
            <v:textbox style="mso-next-textbox:#_x0000_s1146" inset="0,0,0,0">
              <w:txbxContent>
                <w:p w:rsidR="009E2531" w:rsidRPr="00280B53" w:rsidRDefault="009E2531" w:rsidP="00660813">
                  <w:pPr>
                    <w:jc w:val="right"/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811FA">
        <w:rPr>
          <w:noProof/>
          <w:lang w:eastAsia="en-U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-5721350</wp:posOffset>
            </wp:positionV>
            <wp:extent cx="4132580" cy="3293110"/>
            <wp:effectExtent l="38100" t="0" r="20320" b="99314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293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F64B1">
        <w:rPr>
          <w:noProof/>
          <w:lang w:val="ru-RU"/>
        </w:rPr>
        <w:pict>
          <v:group id="_x0000_s1177" style="position:absolute;left:0;text-align:left;margin-left:624.2pt;margin-top:-344.75pt;width:1in;height:75pt;z-index:251691008;mso-position-horizontal-relative:text;mso-position-vertical-relative:text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7" o:title="Cross Logo2" chromakey="#fefefe"/>
            </v:shape>
          </v:group>
        </w:pict>
      </w:r>
      <w:r w:rsidRPr="00FF64B1">
        <w:rPr>
          <w:noProof/>
          <w:lang w:val="ru-RU"/>
        </w:rPr>
        <w:pict>
          <v:shape id="_x0000_s1174" type="#_x0000_t202" style="position:absolute;left:0;text-align:left;margin-left:603.85pt;margin-top:-144.3pt;width:122.7pt;height:8.95pt;z-index:251693056;mso-position-horizontal-relative:text;mso-position-vertical-relative:text" filled="f" stroked="f">
            <v:textbox style="mso-next-textbox:#_x0000_s1174" inset="0,0,0,0">
              <w:txbxContent>
                <w:p w:rsidR="00561720" w:rsidRPr="00EC06DB" w:rsidRDefault="00561720" w:rsidP="00561720">
                  <w:pPr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</w:pPr>
                  <w:proofErr w:type="gramStart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gramEnd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 xml:space="preserve"> миссии «Голос Мира»</w:t>
                  </w:r>
                </w:p>
              </w:txbxContent>
            </v:textbox>
          </v:shape>
        </w:pict>
      </w:r>
      <w:r w:rsidRPr="00FF64B1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70528;mso-position-horizontal-relative:text;mso-position-vertical-relative:text" filled="f" stroked="f">
            <v:textbox>
              <w:txbxContent>
                <w:p w:rsidR="00872C9D" w:rsidRPr="00872C9D" w:rsidRDefault="00FF64B1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B86EC1">
                    <w:rPr>
                      <w:noProof/>
                    </w:rPr>
                    <w:t>E</w:t>
                  </w:r>
                  <w:r w:rsidR="00B86EC1" w:rsidRPr="00B86EC1">
                    <w:rPr>
                      <w:noProof/>
                      <w:lang w:val="ru-RU"/>
                    </w:rPr>
                    <w:t>:\</w:t>
                  </w:r>
                  <w:r w:rsidR="00B86EC1">
                    <w:rPr>
                      <w:noProof/>
                    </w:rPr>
                    <w:t>Nasledie</w:t>
                  </w:r>
                  <w:r w:rsidR="00B86EC1" w:rsidRPr="00B86EC1">
                    <w:rPr>
                      <w:noProof/>
                      <w:lang w:val="ru-RU"/>
                    </w:rPr>
                    <w:t>\Обложки\Беседы - А\А231С - Духовные болезни - Н.С. Антонюк.</w:t>
                  </w:r>
                  <w:r w:rsidR="00B86EC1">
                    <w:rPr>
                      <w:noProof/>
                    </w:rPr>
                    <w:t>docx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Pr="00FF64B1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89984;mso-position-horizontal-relative:text;mso-position-vertical-relative:text" fillcolor="#a6fca6" stroked="f" strokecolor="#930" strokeweight=".25pt">
            <v:fill color2="#0c6" rotate="t" angle="-90" focus="50%" type="gradient"/>
            <v:textbox style="mso-next-textbox:#_x0000_s1069" inset=",1mm,,0">
              <w:txbxContent>
                <w:p w:rsidR="00EF057F" w:rsidRPr="004F3DFA" w:rsidRDefault="000F1AB2" w:rsidP="000F1AB2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</w:pPr>
                  <w:r w:rsidRPr="004F3DFA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СБОРНИК  ДЕТСКИХ  РАССКАЗОВ</w:t>
                  </w:r>
                </w:p>
              </w:txbxContent>
            </v:textbox>
            <w10:wrap type="topAndBottom"/>
          </v:shape>
        </w:pict>
      </w:r>
      <w:r w:rsidRPr="00FF64B1">
        <w:rPr>
          <w:noProof/>
          <w:lang w:val="ru-RU"/>
        </w:rPr>
        <w:pict>
          <v:rect id="_x0000_s1099" style="position:absolute;left:0;text-align:left;margin-left:388.6pt;margin-top:115.35pt;width:343.45pt;height:343.45pt;z-index:-251662336;mso-position-horizontal-relative:text;mso-position-vertical-relative:text" o:regroupid="3" fillcolor="#7be06a">
            <v:fill color2="#d6e3bc [1302]" rotate="t" focus="100%" type="gradient"/>
            <w10:wrap type="topAndBottom"/>
          </v:rect>
        </w:pict>
      </w:r>
      <w:r w:rsidRPr="00FF64B1">
        <w:rPr>
          <w:noProof/>
          <w:lang w:val="ru-RU"/>
        </w:rPr>
        <w:pict>
          <v:rect id="_x0000_s1098" style="position:absolute;left:0;text-align:left;margin-left:43.55pt;margin-top:115.35pt;width:345.25pt;height:343.45pt;z-index:-251663360;mso-position-horizontal-relative:text;mso-position-vertical-relative:text" o:regroupid="3" fillcolor="#7be06a" stroked="f">
            <v:fill color2="#f2f2f2 [3052]" rotate="t" focus="100%" type="gradient"/>
            <w10:wrap type="topAndBottom"/>
          </v:rect>
        </w:pict>
      </w:r>
      <w:r w:rsidRPr="00FF64B1">
        <w:rPr>
          <w:noProof/>
          <w:lang w:val="ru-RU"/>
        </w:rPr>
        <w:pict>
          <v:line id="_x0000_s1103" style="position:absolute;left:0;text-align:left;z-index:-251659264;mso-position-horizontal-relative:text;mso-position-vertical-relative:text" from="-1.3pt,458.75pt" to="781.7pt,458.75pt" o:regroupid="4">
            <w10:wrap type="topAndBottom"/>
          </v:line>
        </w:pict>
      </w:r>
      <w:r w:rsidRPr="00FF64B1">
        <w:rPr>
          <w:noProof/>
          <w:lang w:val="ru-RU"/>
        </w:rPr>
        <w:pict>
          <v:shape id="_x0000_s1127" type="#_x0000_t202" style="position:absolute;left:0;text-align:left;margin-left:397.35pt;margin-top:-145.6pt;width:188.6pt;height:11pt;z-index:251692032;mso-position-horizontal-relative:text;mso-position-vertical-relative:text" filled="f" stroked="f">
            <v:textbox style="mso-next-textbox:#_x0000_s1127" inset="0,0,0,0">
              <w:txbxContent>
                <w:p w:rsidR="005F5E77" w:rsidRPr="00EC06DB" w:rsidRDefault="005F5E77" w:rsidP="00EB4053">
                  <w:pPr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Pr="00FF64B1">
        <w:rPr>
          <w:noProof/>
          <w:lang w:val="ru-RU"/>
        </w:rPr>
        <w:pict>
          <v:rect id="_x0000_s1124" style="position:absolute;left:0;text-align:left;margin-left:24.95pt;margin-top:-157.15pt;width:9pt;height:9pt;z-index:251659264;mso-position-horizontal-relative:text;mso-position-vertical-relative:text" strokeweight=".25pt"/>
        </w:pict>
      </w:r>
      <w:r w:rsidRPr="00FF64B1">
        <w:rPr>
          <w:noProof/>
          <w:lang w:val="ru-RU"/>
        </w:rPr>
        <w:pict>
          <v:line id="_x0000_s1102" style="position:absolute;left:0;text-align:left;z-index:-251660288;mso-position-horizontal-relative:text;mso-position-vertical-relative:text" from="43.5pt,-1.35pt" to="43.5pt,596.25pt" o:regroupid="4">
            <w10:wrap type="topAndBottom"/>
          </v:line>
        </w:pict>
      </w:r>
      <w:r>
        <w:rPr>
          <w:noProof/>
        </w:rPr>
        <w:pict>
          <v:shape id="_x0000_s1029" type="#_x0000_t202" style="position:absolute;left:0;text-align:left;margin-left:43.55pt;margin-top:113.35pt;width:344.9pt;height:16.55pt;z-index:251679744;mso-position-horizontal-relative:text;mso-position-vertical-relative:text" fillcolor="#a6fca6" stroked="f" strokecolor="#930" strokeweight=".25pt">
            <v:fill color2="#0c6" rotate="t" angle="-90" focus="50%" type="gradient"/>
            <v:textbox style="mso-next-textbox:#_x0000_s1029" inset=",1mm,,0">
              <w:txbxContent>
                <w:p w:rsidR="00FF633D" w:rsidRPr="004F3DFA" w:rsidRDefault="000F1AB2" w:rsidP="00AA22BB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</w:pPr>
                  <w:r w:rsidRPr="004F3DFA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СБОРНИК  ДЕТСКИХ  РАССКАЗОВ</w:t>
                  </w:r>
                </w:p>
              </w:txbxContent>
            </v:textbox>
            <w10:wrap type="topAndBottom"/>
          </v:shape>
        </w:pict>
      </w:r>
      <w:r w:rsidRPr="00FF64B1">
        <w:rPr>
          <w:noProof/>
          <w:lang w:val="ru-RU"/>
        </w:rPr>
        <w:pict>
          <v:line id="_x0000_s1101" style="position:absolute;left:0;text-align:left;z-index:-251661312;mso-position-horizontal-relative:text;mso-position-vertical-relative:text" from="732.1pt,-1.35pt" to="732.1pt,596.25pt" o:regroupid="4">
            <w10:wrap type="topAndBottom"/>
          </v:line>
        </w:pict>
      </w:r>
      <w:r w:rsidRPr="00FF64B1">
        <w:rPr>
          <w:noProof/>
          <w:lang w:val="ru-RU"/>
        </w:rPr>
        <w:pict>
          <v:line id="_x0000_s1104" style="position:absolute;left:0;text-align:left;z-index:-251658240;mso-position-horizontal-relative:text;mso-position-vertical-relative:text" from="-1.3pt,113.6pt" to="781.7pt,113.6pt" o:regroupid="4">
            <w10:wrap type="topAndBottom"/>
          </v:line>
        </w:pict>
      </w:r>
      <w:r w:rsidRPr="00FF64B1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2096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Pr="00FF64B1">
        <w:rPr>
          <w:noProof/>
          <w:lang w:val="ru-RU"/>
        </w:rPr>
        <w:pict>
          <v:line id="_x0000_s1068" style="position:absolute;left:0;text-align:left;z-index:251651072;mso-position-horizontal-relative:text;mso-position-vertical-relative:text" from="652.05pt,200.9pt" to="724.05pt,200.9pt" strokeweight="1.5pt"/>
        </w:pict>
      </w:r>
      <w:r w:rsidRPr="00FF64B1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50048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proofErr w:type="spellStart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Прийди</w:t>
                  </w:r>
                  <w:proofErr w:type="spellEnd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46" style="position:absolute;left:0;text-align:left;margin-left:503.55pt;margin-top:243.2pt;width:2in;height:2in;rotation:-2668085fd;z-index:251649024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Pr="00FF64B1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5952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 xml:space="preserve">Алексей </w:t>
                  </w:r>
                  <w:proofErr w:type="spellStart"/>
                  <w:proofErr w:type="gramStart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C</w:t>
                  </w:r>
                  <w:proofErr w:type="gramEnd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авченко</w:t>
                  </w:r>
                  <w:proofErr w:type="spellEnd"/>
                </w:p>
              </w:txbxContent>
            </v:textbox>
          </v:shape>
        </w:pict>
      </w:r>
      <w:r w:rsidRPr="00FF64B1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6976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Pr="00FF64B1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4928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Pr="00FF64B1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8000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</w:p>
    <w:sectPr w:rsidR="00FF633D" w:rsidSect="00C970E2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irch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5A6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8F1C3F"/>
    <w:multiLevelType w:val="hybridMultilevel"/>
    <w:tmpl w:val="9FCE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53CED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67E8"/>
    <w:rsid w:val="000442FF"/>
    <w:rsid w:val="000A7D34"/>
    <w:rsid w:val="000F1AB2"/>
    <w:rsid w:val="0012081F"/>
    <w:rsid w:val="00130A58"/>
    <w:rsid w:val="00176C74"/>
    <w:rsid w:val="00177654"/>
    <w:rsid w:val="00186CC6"/>
    <w:rsid w:val="001A1E22"/>
    <w:rsid w:val="001B35C6"/>
    <w:rsid w:val="001C74C9"/>
    <w:rsid w:val="001F5F1C"/>
    <w:rsid w:val="00274242"/>
    <w:rsid w:val="00280B53"/>
    <w:rsid w:val="003333CA"/>
    <w:rsid w:val="003601EF"/>
    <w:rsid w:val="003843DE"/>
    <w:rsid w:val="003C28EC"/>
    <w:rsid w:val="003D398F"/>
    <w:rsid w:val="003E1B67"/>
    <w:rsid w:val="004156EC"/>
    <w:rsid w:val="0042030A"/>
    <w:rsid w:val="004264BF"/>
    <w:rsid w:val="004813AF"/>
    <w:rsid w:val="004A2F2E"/>
    <w:rsid w:val="004A5044"/>
    <w:rsid w:val="004E67E8"/>
    <w:rsid w:val="004F387F"/>
    <w:rsid w:val="004F3DFA"/>
    <w:rsid w:val="004F7D2D"/>
    <w:rsid w:val="00560673"/>
    <w:rsid w:val="00561720"/>
    <w:rsid w:val="005A0D8B"/>
    <w:rsid w:val="005A15F7"/>
    <w:rsid w:val="005F314E"/>
    <w:rsid w:val="005F5E77"/>
    <w:rsid w:val="00643C37"/>
    <w:rsid w:val="00660813"/>
    <w:rsid w:val="006767C1"/>
    <w:rsid w:val="0069691D"/>
    <w:rsid w:val="006C59FB"/>
    <w:rsid w:val="00751FB7"/>
    <w:rsid w:val="007B55D0"/>
    <w:rsid w:val="007D5AF4"/>
    <w:rsid w:val="00821128"/>
    <w:rsid w:val="008551DB"/>
    <w:rsid w:val="00872C9D"/>
    <w:rsid w:val="008776DE"/>
    <w:rsid w:val="008811FA"/>
    <w:rsid w:val="008814E6"/>
    <w:rsid w:val="00884D3B"/>
    <w:rsid w:val="00894D21"/>
    <w:rsid w:val="008C57D4"/>
    <w:rsid w:val="008E3744"/>
    <w:rsid w:val="00911CC2"/>
    <w:rsid w:val="00915BA3"/>
    <w:rsid w:val="00923187"/>
    <w:rsid w:val="009E2531"/>
    <w:rsid w:val="009F3CDA"/>
    <w:rsid w:val="00A0743A"/>
    <w:rsid w:val="00A47886"/>
    <w:rsid w:val="00AA22BB"/>
    <w:rsid w:val="00AE1A7B"/>
    <w:rsid w:val="00AF3F49"/>
    <w:rsid w:val="00B37009"/>
    <w:rsid w:val="00B70933"/>
    <w:rsid w:val="00B86B05"/>
    <w:rsid w:val="00B86EC1"/>
    <w:rsid w:val="00BA3910"/>
    <w:rsid w:val="00BD0F58"/>
    <w:rsid w:val="00BD34B7"/>
    <w:rsid w:val="00BE6E27"/>
    <w:rsid w:val="00BF1874"/>
    <w:rsid w:val="00C458C5"/>
    <w:rsid w:val="00C8347C"/>
    <w:rsid w:val="00C970E2"/>
    <w:rsid w:val="00CE6772"/>
    <w:rsid w:val="00D04F8E"/>
    <w:rsid w:val="00D20E59"/>
    <w:rsid w:val="00D94AA2"/>
    <w:rsid w:val="00DC389A"/>
    <w:rsid w:val="00DE66C1"/>
    <w:rsid w:val="00E47CCE"/>
    <w:rsid w:val="00E47CF4"/>
    <w:rsid w:val="00E81F37"/>
    <w:rsid w:val="00E8351F"/>
    <w:rsid w:val="00E90A63"/>
    <w:rsid w:val="00EB4053"/>
    <w:rsid w:val="00EB6FC5"/>
    <w:rsid w:val="00EC06DB"/>
    <w:rsid w:val="00EC25CC"/>
    <w:rsid w:val="00ED4D29"/>
    <w:rsid w:val="00EF057F"/>
    <w:rsid w:val="00F235C3"/>
    <w:rsid w:val="00F43F9C"/>
    <w:rsid w:val="00F45177"/>
    <w:rsid w:val="00F7002C"/>
    <w:rsid w:val="00F778F5"/>
    <w:rsid w:val="00F80106"/>
    <w:rsid w:val="00F84D5F"/>
    <w:rsid w:val="00FF000F"/>
    <w:rsid w:val="00FF633D"/>
    <w:rsid w:val="00FF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0E2"/>
    <w:rPr>
      <w:lang w:eastAsia="ru-RU"/>
    </w:rPr>
  </w:style>
  <w:style w:type="paragraph" w:styleId="Heading1">
    <w:name w:val="heading 1"/>
    <w:basedOn w:val="Normal"/>
    <w:next w:val="Normal"/>
    <w:qFormat/>
    <w:rsid w:val="00C970E2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C970E2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case.dotx</Template>
  <TotalTime>330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7</cp:revision>
  <cp:lastPrinted>2009-06-12T04:21:00Z</cp:lastPrinted>
  <dcterms:created xsi:type="dcterms:W3CDTF">2009-06-11T22:50:00Z</dcterms:created>
  <dcterms:modified xsi:type="dcterms:W3CDTF">2009-06-12T04:21:00Z</dcterms:modified>
</cp:coreProperties>
</file>